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00954" w14:textId="09508AF0" w:rsidR="00954B83" w:rsidRDefault="000860DF" w:rsidP="00001F62">
      <w:pPr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עבור:</w:t>
      </w:r>
      <w:r w:rsidR="00504D11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461619">
        <w:rPr>
          <w:rFonts w:ascii="Arial" w:hAnsi="Arial" w:cs="David" w:hint="cs"/>
          <w:b/>
          <w:bCs/>
          <w:sz w:val="28"/>
          <w:szCs w:val="28"/>
          <w:rtl/>
        </w:rPr>
        <w:t>זוהר</w:t>
      </w:r>
    </w:p>
    <w:p w14:paraId="3D52C59D" w14:textId="560E8FFE" w:rsidR="000860DF" w:rsidRDefault="000860DF" w:rsidP="00001F62">
      <w:pPr>
        <w:jc w:val="right"/>
        <w:rPr>
          <w:rFonts w:ascii="Arial" w:hAnsi="Arial" w:cs="David"/>
          <w:b/>
          <w:bCs/>
          <w:sz w:val="28"/>
          <w:szCs w:val="28"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461619">
        <w:rPr>
          <w:rFonts w:ascii="Arial" w:hAnsi="Arial" w:cs="David" w:hint="cs"/>
          <w:b/>
          <w:bCs/>
          <w:sz w:val="28"/>
          <w:szCs w:val="28"/>
          <w:rtl/>
        </w:rPr>
        <w:t>11.08.24</w:t>
      </w:r>
    </w:p>
    <w:p w14:paraId="2B73F9AB" w14:textId="77777777" w:rsidR="000860DF" w:rsidRDefault="000860DF" w:rsidP="000860DF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                                                                                                                                       </w:t>
      </w:r>
    </w:p>
    <w:p w14:paraId="1B3DE299" w14:textId="77777777" w:rsidR="000860DF" w:rsidRDefault="000860DF" w:rsidP="000860DF">
      <w:pPr>
        <w:rPr>
          <w:rFonts w:ascii="Arial" w:hAnsi="Arial" w:cs="Arial"/>
          <w:rtl/>
        </w:rPr>
      </w:pPr>
    </w:p>
    <w:p w14:paraId="302ADA61" w14:textId="6DF0A934" w:rsidR="000860DF" w:rsidRDefault="000860DF" w:rsidP="00001F6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הצעת מחיר לקורס </w:t>
      </w:r>
      <w:r w:rsidR="00001F62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טכנאי </w:t>
      </w:r>
      <w:r w:rsidR="001619F5">
        <w:rPr>
          <w:rFonts w:ascii="Arial" w:hAnsi="Arial" w:cs="Arial" w:hint="cs"/>
          <w:b/>
          <w:bCs/>
          <w:sz w:val="28"/>
          <w:szCs w:val="28"/>
          <w:u w:val="single"/>
          <w:rtl/>
        </w:rPr>
        <w:t>אלקטרוניקה</w:t>
      </w:r>
    </w:p>
    <w:p w14:paraId="77088A0F" w14:textId="77777777" w:rsidR="000860DF" w:rsidRDefault="000860DF" w:rsidP="000860D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DA564F3" w14:textId="77777777" w:rsidR="000860DF" w:rsidRDefault="000860DF" w:rsidP="000860D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D1E8FB9" w14:textId="77777777" w:rsidR="000860DF" w:rsidRDefault="000860DF" w:rsidP="00A015A4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ההדרכה</w:t>
      </w:r>
      <w:r w:rsidR="00C53F74">
        <w:rPr>
          <w:rFonts w:cs="David" w:hint="cs"/>
          <w:sz w:val="28"/>
          <w:szCs w:val="28"/>
          <w:rtl/>
        </w:rPr>
        <w:t xml:space="preserve"> </w:t>
      </w:r>
      <w:r w:rsidR="003F0B74">
        <w:rPr>
          <w:rFonts w:cs="David" w:hint="cs"/>
          <w:sz w:val="28"/>
          <w:szCs w:val="28"/>
          <w:rtl/>
        </w:rPr>
        <w:t>אישית ושעות גמישות</w:t>
      </w:r>
      <w:r>
        <w:rPr>
          <w:rFonts w:cs="David" w:hint="cs"/>
          <w:sz w:val="28"/>
          <w:szCs w:val="28"/>
          <w:rtl/>
        </w:rPr>
        <w:t xml:space="preserve"> (מצורף סילבוס)</w:t>
      </w:r>
    </w:p>
    <w:p w14:paraId="487C970E" w14:textId="77777777" w:rsidR="000860DF" w:rsidRDefault="003F0B74" w:rsidP="003F0B74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המכללה פתוחה א'-ה' שעות  08:00-20:00 יום שישי 09:00-13:00</w:t>
      </w:r>
    </w:p>
    <w:p w14:paraId="0A44326E" w14:textId="77777777" w:rsidR="00DA0D74" w:rsidRDefault="00DA0D74" w:rsidP="00DA0D74">
      <w:pPr>
        <w:rPr>
          <w:rFonts w:cs="David"/>
          <w:sz w:val="28"/>
          <w:szCs w:val="28"/>
          <w:rtl/>
        </w:rPr>
      </w:pPr>
    </w:p>
    <w:p w14:paraId="754F6858" w14:textId="07E0CC17" w:rsidR="00DA0D74" w:rsidRDefault="00DA0D74" w:rsidP="00DA0D7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קורס אישי -</w:t>
      </w:r>
      <w:r w:rsidR="00C866DC">
        <w:rPr>
          <w:rFonts w:cs="David" w:hint="cs"/>
          <w:b/>
          <w:bCs/>
          <w:sz w:val="28"/>
          <w:szCs w:val="28"/>
          <w:rtl/>
        </w:rPr>
        <w:t>72</w:t>
      </w:r>
      <w:r>
        <w:rPr>
          <w:rFonts w:cs="David" w:hint="cs"/>
          <w:b/>
          <w:bCs/>
          <w:sz w:val="28"/>
          <w:szCs w:val="28"/>
          <w:rtl/>
        </w:rPr>
        <w:t xml:space="preserve"> שעות אקדמיות,עלות:</w:t>
      </w:r>
      <w:r w:rsidR="00C866DC">
        <w:rPr>
          <w:rFonts w:cs="David" w:hint="cs"/>
          <w:b/>
          <w:bCs/>
          <w:sz w:val="28"/>
          <w:szCs w:val="28"/>
          <w:rtl/>
        </w:rPr>
        <w:t>9,</w:t>
      </w:r>
      <w:r w:rsidR="006B7FE1">
        <w:rPr>
          <w:rFonts w:cs="David" w:hint="cs"/>
          <w:b/>
          <w:bCs/>
          <w:sz w:val="28"/>
          <w:szCs w:val="28"/>
          <w:rtl/>
        </w:rPr>
        <w:t>7</w:t>
      </w:r>
      <w:r w:rsidR="00C866DC">
        <w:rPr>
          <w:rFonts w:cs="David" w:hint="cs"/>
          <w:b/>
          <w:bCs/>
          <w:sz w:val="28"/>
          <w:szCs w:val="28"/>
          <w:rtl/>
        </w:rPr>
        <w:t xml:space="preserve">50 ₪ </w:t>
      </w:r>
      <w:r>
        <w:rPr>
          <w:rFonts w:cs="David" w:hint="cs"/>
          <w:b/>
          <w:bCs/>
          <w:sz w:val="28"/>
          <w:szCs w:val="28"/>
          <w:rtl/>
        </w:rPr>
        <w:t>כולל מע"מ</w:t>
      </w:r>
    </w:p>
    <w:p w14:paraId="3DD664FB" w14:textId="77777777" w:rsidR="0043671A" w:rsidRDefault="0043671A" w:rsidP="0043671A">
      <w:pPr>
        <w:rPr>
          <w:rFonts w:cs="David"/>
          <w:b/>
          <w:bCs/>
          <w:sz w:val="28"/>
          <w:szCs w:val="28"/>
          <w:rtl/>
        </w:rPr>
      </w:pPr>
    </w:p>
    <w:p w14:paraId="64ECD5BC" w14:textId="77777777" w:rsidR="0043671A" w:rsidRDefault="00CF4BAF" w:rsidP="00966EF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(</w:t>
      </w:r>
      <w:r w:rsidR="0043671A">
        <w:rPr>
          <w:rFonts w:cs="David" w:hint="cs"/>
          <w:b/>
          <w:bCs/>
          <w:sz w:val="28"/>
          <w:szCs w:val="28"/>
          <w:rtl/>
        </w:rPr>
        <w:t>ניתן להדריך באתר הלקוח</w:t>
      </w:r>
      <w:r w:rsidR="00966EF8">
        <w:rPr>
          <w:rFonts w:cs="David"/>
          <w:b/>
          <w:bCs/>
          <w:sz w:val="28"/>
          <w:szCs w:val="28"/>
        </w:rPr>
        <w:t>-</w:t>
      </w:r>
      <w:r w:rsidR="0043671A">
        <w:rPr>
          <w:rFonts w:cs="David" w:hint="cs"/>
          <w:b/>
          <w:bCs/>
          <w:sz w:val="28"/>
          <w:szCs w:val="28"/>
          <w:rtl/>
        </w:rPr>
        <w:t>הצעה בנפרד)</w:t>
      </w:r>
    </w:p>
    <w:p w14:paraId="6CD0845B" w14:textId="77777777" w:rsidR="0043671A" w:rsidRDefault="0043671A" w:rsidP="000860DF">
      <w:pPr>
        <w:rPr>
          <w:rFonts w:ascii="Arial" w:hAnsi="Arial" w:cs="Arial"/>
          <w:b/>
          <w:bCs/>
          <w:rtl/>
        </w:rPr>
      </w:pPr>
    </w:p>
    <w:p w14:paraId="167288F4" w14:textId="77777777" w:rsidR="000860DF" w:rsidRDefault="00EF0C97" w:rsidP="000860DF">
      <w:pPr>
        <w:rPr>
          <w:rFonts w:ascii="Arial" w:hAnsi="Arial" w:cs="Arial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DD5855" wp14:editId="57928B45">
                <wp:simplePos x="0" y="0"/>
                <wp:positionH relativeFrom="column">
                  <wp:posOffset>-333375</wp:posOffset>
                </wp:positionH>
                <wp:positionV relativeFrom="paragraph">
                  <wp:posOffset>167640</wp:posOffset>
                </wp:positionV>
                <wp:extent cx="7620000" cy="0"/>
                <wp:effectExtent l="9525" t="15240" r="9525" b="1333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3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26.25pt;margin-top:13.2pt;width:600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" strokeweight="1.5pt">
                <v:stroke dashstyle="1 1" endcap="round"/>
              </v:shape>
            </w:pict>
          </mc:Fallback>
        </mc:AlternateContent>
      </w:r>
    </w:p>
    <w:p w14:paraId="42FCAFB7" w14:textId="77777777" w:rsidR="000860DF" w:rsidRDefault="000860DF" w:rsidP="000860DF">
      <w:pPr>
        <w:rPr>
          <w:rFonts w:ascii="Arial" w:hAnsi="Arial" w:cs="Arial"/>
          <w:b/>
          <w:bCs/>
          <w:rtl/>
        </w:rPr>
      </w:pPr>
    </w:p>
    <w:p w14:paraId="72EDC65C" w14:textId="77777777" w:rsidR="000860DF" w:rsidRDefault="000860DF" w:rsidP="000860D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rtl/>
        </w:rPr>
        <w:t>אישור רישום והתחייבות תשלום לקורס</w:t>
      </w:r>
    </w:p>
    <w:p w14:paraId="26DFB12F" w14:textId="77777777" w:rsidR="000860DF" w:rsidRDefault="000860DF" w:rsidP="000860DF">
      <w:pPr>
        <w:rPr>
          <w:rFonts w:ascii="Arial" w:hAnsi="Arial" w:cs="Arial"/>
          <w:rtl/>
        </w:rPr>
      </w:pPr>
    </w:p>
    <w:p w14:paraId="6E9D11FE" w14:textId="77777777" w:rsidR="000860DF" w:rsidRDefault="00EF0C97" w:rsidP="000860DF">
      <w:pPr>
        <w:rPr>
          <w:rFonts w:ascii="Arial" w:hAnsi="Arial" w:cs="Arial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BF5C077" wp14:editId="0DE56C60">
                <wp:simplePos x="0" y="0"/>
                <wp:positionH relativeFrom="column">
                  <wp:posOffset>2333625</wp:posOffset>
                </wp:positionH>
                <wp:positionV relativeFrom="paragraph">
                  <wp:posOffset>132714</wp:posOffset>
                </wp:positionV>
                <wp:extent cx="942975" cy="0"/>
                <wp:effectExtent l="0" t="0" r="9525" b="19050"/>
                <wp:wrapNone/>
                <wp:docPr id="12" name="מחבר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D8864" id="מחבר ישר 6" o:spid="_x0000_s1026" style="position:absolute;left:0;text-align:left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3.75pt,10.45pt" to="25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" strokecolor="#4a7ebb">
                <o:lock v:ext="edit" shapetype="f"/>
              </v:lin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57B5BDE" wp14:editId="588027F1">
                <wp:simplePos x="0" y="0"/>
                <wp:positionH relativeFrom="column">
                  <wp:posOffset>3857625</wp:posOffset>
                </wp:positionH>
                <wp:positionV relativeFrom="paragraph">
                  <wp:posOffset>132714</wp:posOffset>
                </wp:positionV>
                <wp:extent cx="581025" cy="0"/>
                <wp:effectExtent l="0" t="0" r="9525" b="19050"/>
                <wp:wrapNone/>
                <wp:docPr id="11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54AB" id="מחבר ישר 4" o:spid="_x0000_s1026" style="position:absolute;left:0;text-align:left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.75pt,10.45pt" to="34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" strokecolor="#4a7ebb">
                <o:lock v:ext="edit" shapetype="f"/>
              </v:lin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7892FA7" wp14:editId="74F5F11B">
                <wp:simplePos x="0" y="0"/>
                <wp:positionH relativeFrom="column">
                  <wp:posOffset>5286375</wp:posOffset>
                </wp:positionH>
                <wp:positionV relativeFrom="paragraph">
                  <wp:posOffset>132714</wp:posOffset>
                </wp:positionV>
                <wp:extent cx="581025" cy="0"/>
                <wp:effectExtent l="0" t="0" r="9525" b="19050"/>
                <wp:wrapNone/>
                <wp:docPr id="7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36181" id="מחבר ישר 5" o:spid="_x0000_s1026" style="position:absolute;left:0;text-align:left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6.25pt,10.45pt" to="46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" strokecolor="#4a7ebb">
                <o:lock v:ext="edit" shapetype="f"/>
              </v:line>
            </w:pict>
          </mc:Fallback>
        </mc:AlternateContent>
      </w:r>
      <w:r w:rsidR="000860DF">
        <w:rPr>
          <w:rFonts w:ascii="Arial" w:hAnsi="Arial" w:cs="Arial"/>
          <w:rtl/>
        </w:rPr>
        <w:t>שם הסטודנט:                   שם משפחה:                   טלפון:</w:t>
      </w:r>
    </w:p>
    <w:p w14:paraId="1AC826C6" w14:textId="77777777" w:rsidR="000860DF" w:rsidRDefault="000860DF" w:rsidP="000860DF">
      <w:pPr>
        <w:rPr>
          <w:rFonts w:ascii="Arial" w:hAnsi="Arial" w:cs="Arial"/>
          <w:rtl/>
        </w:rPr>
      </w:pPr>
    </w:p>
    <w:p w14:paraId="0B844A2E" w14:textId="77777777" w:rsidR="000860DF" w:rsidRDefault="00EF0C97" w:rsidP="000860DF">
      <w:pPr>
        <w:rPr>
          <w:rFonts w:ascii="Arial" w:hAnsi="Arial" w:cs="Arial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A2F980A" wp14:editId="2EE87B98">
                <wp:simplePos x="0" y="0"/>
                <wp:positionH relativeFrom="column">
                  <wp:posOffset>3486150</wp:posOffset>
                </wp:positionH>
                <wp:positionV relativeFrom="paragraph">
                  <wp:posOffset>157479</wp:posOffset>
                </wp:positionV>
                <wp:extent cx="2381250" cy="0"/>
                <wp:effectExtent l="0" t="0" r="19050" b="19050"/>
                <wp:wrapNone/>
                <wp:docPr id="6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9DFF" id="מחבר ישר 10" o:spid="_x0000_s1026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4.5pt,12.4pt" to="46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" strokecolor="#4a7ebb">
                <o:lock v:ext="edit" shapetype="f"/>
              </v:line>
            </w:pict>
          </mc:Fallback>
        </mc:AlternateContent>
      </w:r>
      <w:r w:rsidR="000860DF">
        <w:rPr>
          <w:rFonts w:ascii="Arial" w:hAnsi="Arial" w:cs="Arial"/>
          <w:b/>
          <w:bCs/>
          <w:rtl/>
        </w:rPr>
        <w:t>פרטי החברה :</w:t>
      </w:r>
    </w:p>
    <w:p w14:paraId="6D1E8ECA" w14:textId="77777777" w:rsidR="000860DF" w:rsidRDefault="000860DF" w:rsidP="000860DF">
      <w:pPr>
        <w:rPr>
          <w:rFonts w:ascii="Arial" w:hAnsi="Arial" w:cs="Arial"/>
          <w:b/>
          <w:bCs/>
          <w:rtl/>
        </w:rPr>
      </w:pPr>
    </w:p>
    <w:p w14:paraId="4858D18B" w14:textId="77777777" w:rsidR="000860DF" w:rsidRDefault="00EF0C97" w:rsidP="000860DF">
      <w:pPr>
        <w:rPr>
          <w:rFonts w:ascii="Arial" w:hAnsi="Arial" w:cs="Arial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7DA4665" wp14:editId="7BCB51CD">
                <wp:simplePos x="0" y="0"/>
                <wp:positionH relativeFrom="column">
                  <wp:posOffset>2905125</wp:posOffset>
                </wp:positionH>
                <wp:positionV relativeFrom="paragraph">
                  <wp:posOffset>149224</wp:posOffset>
                </wp:positionV>
                <wp:extent cx="828675" cy="0"/>
                <wp:effectExtent l="0" t="0" r="9525" b="19050"/>
                <wp:wrapNone/>
                <wp:docPr id="5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8ADF1" id="מחבר ישר 10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8.75pt,11.75pt" to="29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" strokecolor="#4a7ebb">
                <o:lock v:ext="edit" shapetype="f"/>
              </v:lin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0E1FC1" wp14:editId="32E519BD">
                <wp:simplePos x="0" y="0"/>
                <wp:positionH relativeFrom="column">
                  <wp:posOffset>4324350</wp:posOffset>
                </wp:positionH>
                <wp:positionV relativeFrom="paragraph">
                  <wp:posOffset>149224</wp:posOffset>
                </wp:positionV>
                <wp:extent cx="828675" cy="0"/>
                <wp:effectExtent l="0" t="0" r="9525" b="19050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A698E" id="מחבר ישר 10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0.5pt,11.75pt" to="405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" strokecolor="#4a7ebb">
                <o:lock v:ext="edit" shapetype="f"/>
              </v:line>
            </w:pict>
          </mc:Fallback>
        </mc:AlternateContent>
      </w:r>
      <w:r w:rsidR="000860DF">
        <w:rPr>
          <w:rFonts w:ascii="Arial" w:hAnsi="Arial" w:cs="Arial"/>
          <w:b/>
          <w:bCs/>
          <w:rtl/>
        </w:rPr>
        <w:t>איש קשר הנהלת חשבונות:                       טלפון:</w:t>
      </w:r>
    </w:p>
    <w:p w14:paraId="126BAC92" w14:textId="77777777" w:rsidR="000860DF" w:rsidRDefault="000860DF" w:rsidP="000860DF">
      <w:pPr>
        <w:rPr>
          <w:rFonts w:ascii="Arial" w:hAnsi="Arial" w:cs="Arial"/>
          <w:rtl/>
        </w:rPr>
      </w:pPr>
    </w:p>
    <w:p w14:paraId="47C8262B" w14:textId="77777777" w:rsidR="000860DF" w:rsidRDefault="00EF0C97" w:rsidP="000860DF">
      <w:pPr>
        <w:rPr>
          <w:rFonts w:ascii="Arial" w:hAnsi="Arial" w:cs="Arial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A192D59" wp14:editId="52ED5FF6">
                <wp:simplePos x="0" y="0"/>
                <wp:positionH relativeFrom="column">
                  <wp:posOffset>2762250</wp:posOffset>
                </wp:positionH>
                <wp:positionV relativeFrom="paragraph">
                  <wp:posOffset>125094</wp:posOffset>
                </wp:positionV>
                <wp:extent cx="2381250" cy="0"/>
                <wp:effectExtent l="0" t="0" r="19050" b="19050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A18AF" id="מחבר ישר 8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7.5pt,9.85pt" to="4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" strokecolor="#4a7ebb">
                <o:lock v:ext="edit" shapetype="f"/>
              </v:line>
            </w:pict>
          </mc:Fallback>
        </mc:AlternateContent>
      </w:r>
      <w:r w:rsidR="000860DF">
        <w:rPr>
          <w:rFonts w:ascii="Arial" w:hAnsi="Arial" w:cs="Arial"/>
          <w:b/>
          <w:bCs/>
          <w:rtl/>
        </w:rPr>
        <w:t>כתובת למשלוח חשבונית:</w:t>
      </w:r>
    </w:p>
    <w:p w14:paraId="646D243F" w14:textId="77777777" w:rsidR="000860DF" w:rsidRDefault="000860DF" w:rsidP="000860DF">
      <w:pPr>
        <w:rPr>
          <w:rFonts w:ascii="Arial" w:hAnsi="Arial" w:cs="Arial"/>
          <w:rtl/>
        </w:rPr>
      </w:pPr>
    </w:p>
    <w:p w14:paraId="4A1482EA" w14:textId="77777777" w:rsidR="000860DF" w:rsidRDefault="00EF0C97" w:rsidP="000860DF">
      <w:pPr>
        <w:rPr>
          <w:rFonts w:ascii="Arial" w:hAnsi="Arial" w:cs="Arial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78735C8" wp14:editId="19273C8F">
                <wp:simplePos x="0" y="0"/>
                <wp:positionH relativeFrom="column">
                  <wp:posOffset>2905125</wp:posOffset>
                </wp:positionH>
                <wp:positionV relativeFrom="paragraph">
                  <wp:posOffset>149859</wp:posOffset>
                </wp:positionV>
                <wp:extent cx="2381250" cy="0"/>
                <wp:effectExtent l="0" t="0" r="19050" b="19050"/>
                <wp:wrapNone/>
                <wp:docPr id="4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FDB0B" id="מחבר ישר 9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8.75pt,11.8pt" to="416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" strokecolor="#4a7ebb">
                <o:lock v:ext="edit" shapetype="f"/>
              </v:line>
            </w:pict>
          </mc:Fallback>
        </mc:AlternateContent>
      </w:r>
      <w:r w:rsidR="000860DF">
        <w:rPr>
          <w:rFonts w:ascii="Arial" w:hAnsi="Arial" w:cs="Arial"/>
          <w:b/>
          <w:bCs/>
          <w:rtl/>
        </w:rPr>
        <w:t>חתימה + חותמת החברה:</w:t>
      </w:r>
      <w:r w:rsidR="000860DF">
        <w:rPr>
          <w:rFonts w:ascii="Arial" w:hAnsi="Arial" w:cs="Arial"/>
          <w:b/>
          <w:bCs/>
          <w:noProof/>
          <w:rtl/>
          <w:lang w:eastAsia="en-US"/>
        </w:rPr>
        <w:t xml:space="preserve"> </w:t>
      </w:r>
    </w:p>
    <w:p w14:paraId="0FEF38C8" w14:textId="77777777" w:rsidR="000860DF" w:rsidRDefault="000860DF" w:rsidP="000860DF">
      <w:pPr>
        <w:rPr>
          <w:rFonts w:ascii="Arial" w:hAnsi="Arial" w:cs="Arial"/>
          <w:rtl/>
        </w:rPr>
      </w:pPr>
    </w:p>
    <w:p w14:paraId="6762081A" w14:textId="77777777" w:rsidR="000860DF" w:rsidRDefault="00EF0C97" w:rsidP="000860DF">
      <w:pPr>
        <w:rPr>
          <w:rFonts w:ascii="Arial" w:hAnsi="Arial" w:cs="Arial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14AFA04" wp14:editId="04662A8C">
                <wp:simplePos x="0" y="0"/>
                <wp:positionH relativeFrom="column">
                  <wp:posOffset>2638425</wp:posOffset>
                </wp:positionH>
                <wp:positionV relativeFrom="paragraph">
                  <wp:posOffset>156844</wp:posOffset>
                </wp:positionV>
                <wp:extent cx="2381250" cy="0"/>
                <wp:effectExtent l="0" t="0" r="19050" b="19050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9187E" id="מחבר ישר 9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7.75pt,12.35pt" to="39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" strokecolor="#4a7ebb">
                <o:lock v:ext="edit" shapetype="f"/>
              </v:line>
            </w:pict>
          </mc:Fallback>
        </mc:AlternateContent>
      </w:r>
      <w:r w:rsidR="000860DF">
        <w:rPr>
          <w:rFonts w:ascii="Arial" w:hAnsi="Arial" w:cs="Arial"/>
          <w:b/>
          <w:bCs/>
          <w:rtl/>
        </w:rPr>
        <w:t>שם החברה להוצאת חשבונית:</w:t>
      </w:r>
    </w:p>
    <w:p w14:paraId="36DDB72C" w14:textId="77777777" w:rsidR="000860DF" w:rsidRDefault="000860DF" w:rsidP="000860DF">
      <w:pPr>
        <w:rPr>
          <w:rFonts w:ascii="Arial" w:hAnsi="Arial" w:cs="Arial"/>
          <w:b/>
          <w:bCs/>
          <w:rtl/>
        </w:rPr>
      </w:pPr>
    </w:p>
    <w:p w14:paraId="72C8D1C6" w14:textId="77777777" w:rsidR="000860DF" w:rsidRDefault="000860DF" w:rsidP="00D90F3A">
      <w:pPr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תנאי תשלום</w:t>
      </w:r>
      <w:r>
        <w:rPr>
          <w:rFonts w:ascii="Arial" w:hAnsi="Arial" w:cs="Arial"/>
          <w:rtl/>
        </w:rPr>
        <w:t>:</w:t>
      </w:r>
      <w:r w:rsidR="00390564">
        <w:rPr>
          <w:rFonts w:ascii="Arial" w:hAnsi="Arial" w:cs="Arial" w:hint="cs"/>
          <w:rtl/>
        </w:rPr>
        <w:t xml:space="preserve"> כרטיס אשראי או</w:t>
      </w:r>
      <w:r>
        <w:rPr>
          <w:rFonts w:ascii="Arial" w:hAnsi="Arial" w:cs="Arial"/>
          <w:rtl/>
        </w:rPr>
        <w:t xml:space="preserve"> צ'ק עד 30 יום.</w:t>
      </w:r>
    </w:p>
    <w:p w14:paraId="1D247B03" w14:textId="77777777" w:rsidR="000860DF" w:rsidRDefault="000860DF" w:rsidP="000860DF">
      <w:pPr>
        <w:rPr>
          <w:rFonts w:ascii="Arial" w:hAnsi="Arial" w:cs="Arial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14:paraId="1B8FF317" w14:textId="72A183F1" w:rsidR="00643337" w:rsidRDefault="00643337" w:rsidP="00176701">
      <w:pPr>
        <w:rPr>
          <w:rFonts w:ascii="Arial" w:hAnsi="Arial" w:cs="Arial"/>
        </w:rPr>
      </w:pPr>
      <w:r>
        <w:rPr>
          <w:rFonts w:ascii="Arial" w:hAnsi="Arial" w:cs="Arial"/>
          <w:rtl/>
        </w:rPr>
        <w:t>להעברות בנקאיות יש להעביר את הסכום בנק לאומי סניף (</w:t>
      </w:r>
      <w:r w:rsidR="003B571B">
        <w:rPr>
          <w:rFonts w:ascii="Arial" w:hAnsi="Arial" w:cs="Arial" w:hint="cs"/>
          <w:rtl/>
        </w:rPr>
        <w:t>783</w:t>
      </w:r>
      <w:r>
        <w:rPr>
          <w:rFonts w:ascii="Arial" w:hAnsi="Arial" w:cs="Arial"/>
          <w:rtl/>
        </w:rPr>
        <w:t xml:space="preserve">) </w:t>
      </w:r>
      <w:r w:rsidR="003B571B">
        <w:rPr>
          <w:rFonts w:ascii="Arial" w:hAnsi="Arial" w:cs="Arial" w:hint="cs"/>
          <w:rtl/>
        </w:rPr>
        <w:t>משכית, הרצליה</w:t>
      </w:r>
    </w:p>
    <w:p w14:paraId="7C6D7A64" w14:textId="58035DC0" w:rsidR="00643337" w:rsidRDefault="00643337" w:rsidP="00643337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לחשבון מס' </w:t>
      </w:r>
      <w:r w:rsidR="003B571B">
        <w:rPr>
          <w:rFonts w:ascii="Arial" w:hAnsi="Arial" w:cs="Arial" w:hint="cs"/>
          <w:rtl/>
        </w:rPr>
        <w:t>1936415</w:t>
      </w:r>
    </w:p>
    <w:p w14:paraId="0EFD41A5" w14:textId="6F220898" w:rsidR="00643337" w:rsidRDefault="00643337" w:rsidP="00643337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בעל החשבון: כס יעקב בע"מ  </w:t>
      </w:r>
      <w:r w:rsidR="007D012A">
        <w:rPr>
          <w:rFonts w:ascii="Arial" w:hAnsi="Arial" w:cs="Arial" w:hint="cs"/>
          <w:rtl/>
        </w:rPr>
        <w:t>ח.פ</w:t>
      </w:r>
      <w:r>
        <w:rPr>
          <w:rFonts w:ascii="Arial" w:hAnsi="Arial" w:cs="Arial"/>
          <w:rtl/>
        </w:rPr>
        <w:t xml:space="preserve"> 513432070 </w:t>
      </w:r>
    </w:p>
    <w:p w14:paraId="24CC1F66" w14:textId="77777777" w:rsidR="009A3133" w:rsidRDefault="009A3133">
      <w:pPr>
        <w:rPr>
          <w:rtl/>
        </w:rPr>
      </w:pPr>
    </w:p>
    <w:sectPr w:rsidR="009A3133" w:rsidSect="00D53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18" w:right="566" w:bottom="1440" w:left="540" w:header="36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DFE2" w14:textId="77777777" w:rsidR="00D31DD6" w:rsidRDefault="00D31DD6">
      <w:r>
        <w:separator/>
      </w:r>
    </w:p>
  </w:endnote>
  <w:endnote w:type="continuationSeparator" w:id="0">
    <w:p w14:paraId="5E2C3077" w14:textId="77777777" w:rsidR="00D31DD6" w:rsidRDefault="00D3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B8F2" w14:textId="77777777" w:rsidR="000C6952" w:rsidRDefault="000C69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6D03" w14:textId="77777777" w:rsidR="008D397F" w:rsidRDefault="00EF0C97">
    <w:pPr>
      <w:pStyle w:val="a4"/>
      <w:jc w:val="center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noProof/>
        <w:sz w:val="20"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E1E32" wp14:editId="4E592E0B">
              <wp:simplePos x="0" y="0"/>
              <wp:positionH relativeFrom="column">
                <wp:posOffset>9525</wp:posOffset>
              </wp:positionH>
              <wp:positionV relativeFrom="paragraph">
                <wp:posOffset>67945</wp:posOffset>
              </wp:positionV>
              <wp:extent cx="6858000" cy="0"/>
              <wp:effectExtent l="9525" t="10795" r="952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E8783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35pt" to="54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"/>
          </w:pict>
        </mc:Fallback>
      </mc:AlternateContent>
    </w:r>
  </w:p>
  <w:p w14:paraId="1D2FF332" w14:textId="77777777" w:rsidR="008D397F" w:rsidRDefault="000A54AD" w:rsidP="000C6952">
    <w:pPr>
      <w:pStyle w:val="a4"/>
      <w:jc w:val="center"/>
      <w:rPr>
        <w:sz w:val="22"/>
        <w:szCs w:val="22"/>
      </w:rPr>
    </w:pPr>
    <w:r>
      <w:rPr>
        <w:rFonts w:ascii="Arial" w:hAnsi="Arial" w:cs="Arial" w:hint="cs"/>
        <w:sz w:val="22"/>
        <w:szCs w:val="22"/>
        <w:rtl/>
      </w:rPr>
      <w:t xml:space="preserve">דרך בן-גוריון 24 (בית ליגב) רמת-גן </w:t>
    </w:r>
    <w:r>
      <w:rPr>
        <w:rFonts w:ascii="Arial" w:hAnsi="Arial" w:cs="Arial" w:hint="cs"/>
        <w:sz w:val="20"/>
        <w:szCs w:val="20"/>
        <w:rtl/>
      </w:rPr>
      <w:t>52573,</w:t>
    </w:r>
    <w:r>
      <w:rPr>
        <w:rFonts w:ascii="Arial" w:hAnsi="Arial" w:cs="Arial" w:hint="cs"/>
        <w:sz w:val="22"/>
        <w:szCs w:val="22"/>
        <w:rtl/>
      </w:rPr>
      <w:t xml:space="preserve"> טלפון: </w:t>
    </w:r>
    <w:r>
      <w:rPr>
        <w:rFonts w:ascii="Arial" w:hAnsi="Arial" w:cs="Arial" w:hint="cs"/>
        <w:sz w:val="20"/>
        <w:szCs w:val="20"/>
        <w:rtl/>
      </w:rPr>
      <w:t>7518005-03</w:t>
    </w:r>
    <w:r>
      <w:rPr>
        <w:rFonts w:ascii="Arial" w:hAnsi="Arial" w:cs="Arial" w:hint="cs"/>
        <w:sz w:val="22"/>
        <w:szCs w:val="22"/>
        <w:rtl/>
      </w:rPr>
      <w:t xml:space="preserve"> פקס: </w:t>
    </w:r>
    <w:r>
      <w:rPr>
        <w:rFonts w:ascii="Arial" w:hAnsi="Arial" w:cs="Arial" w:hint="cs"/>
        <w:sz w:val="20"/>
        <w:szCs w:val="20"/>
        <w:rtl/>
      </w:rPr>
      <w:t>7518006-03</w:t>
    </w:r>
    <w:r>
      <w:rPr>
        <w:rFonts w:ascii="Arial" w:hAnsi="Arial" w:cs="Arial" w:hint="cs"/>
        <w:sz w:val="22"/>
        <w:szCs w:val="22"/>
        <w:rtl/>
      </w:rPr>
      <w:t xml:space="preserve"> דוא"ל: </w:t>
    </w:r>
    <w:r w:rsidR="000C6952">
      <w:rPr>
        <w:rFonts w:ascii="Arial" w:hAnsi="Arial" w:cs="Arial"/>
        <w:sz w:val="22"/>
        <w:szCs w:val="22"/>
      </w:rPr>
      <w:t>info@nasi.co.il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B050" w14:textId="77777777" w:rsidR="000C6952" w:rsidRDefault="000C69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4D1D" w14:textId="77777777" w:rsidR="00D31DD6" w:rsidRDefault="00D31DD6">
      <w:r>
        <w:separator/>
      </w:r>
    </w:p>
  </w:footnote>
  <w:footnote w:type="continuationSeparator" w:id="0">
    <w:p w14:paraId="58EA0DA7" w14:textId="77777777" w:rsidR="00D31DD6" w:rsidRDefault="00D3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DCC7" w14:textId="77777777" w:rsidR="000C6952" w:rsidRDefault="000C69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54D5" w14:textId="77777777" w:rsidR="008D397F" w:rsidRDefault="00EF0C97" w:rsidP="009A3133">
    <w:pPr>
      <w:pStyle w:val="a3"/>
      <w:jc w:val="center"/>
      <w:rPr>
        <w:rtl/>
      </w:rPr>
    </w:pPr>
    <w:r>
      <w:rPr>
        <w:rFonts w:ascii="Arial" w:hAnsi="Arial" w:cs="Arial"/>
        <w:b/>
        <w:bCs/>
        <w:noProof/>
        <w:spacing w:val="-6"/>
        <w:sz w:val="20"/>
        <w:szCs w:val="26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90B53" wp14:editId="4D241152">
              <wp:simplePos x="0" y="0"/>
              <wp:positionH relativeFrom="column">
                <wp:posOffset>9525</wp:posOffset>
              </wp:positionH>
              <wp:positionV relativeFrom="paragraph">
                <wp:posOffset>571500</wp:posOffset>
              </wp:positionV>
              <wp:extent cx="6858000" cy="0"/>
              <wp:effectExtent l="9525" t="9525" r="952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0F61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5pt" to="540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"/>
          </w:pict>
        </mc:Fallback>
      </mc:AlternateContent>
    </w:r>
    <w:r w:rsidR="000A54AD">
      <w:rPr>
        <w:rFonts w:ascii="Arial" w:hAnsi="Arial" w:cs="Arial"/>
        <w:b/>
        <w:bCs/>
        <w:spacing w:val="-6"/>
        <w:sz w:val="26"/>
        <w:szCs w:val="26"/>
      </w:rPr>
      <w:t xml:space="preserve"> </w:t>
    </w:r>
    <w:r w:rsidR="000A54AD">
      <w:rPr>
        <w:rFonts w:ascii="Arial" w:hAnsi="Arial" w:cs="Arial"/>
        <w:b/>
        <w:bCs/>
        <w:sz w:val="26"/>
        <w:szCs w:val="26"/>
      </w:rPr>
      <w:t>Nasi Technologies</w:t>
    </w:r>
    <w:r w:rsidR="009A3133">
      <w:rPr>
        <w:rtl/>
      </w:rPr>
      <w:t xml:space="preserve"> </w:t>
    </w:r>
    <w:r w:rsidR="009A3133">
      <w:rPr>
        <w:noProof/>
        <w:rtl/>
        <w:lang w:eastAsia="en-US"/>
      </w:rPr>
      <w:drawing>
        <wp:inline distT="0" distB="0" distL="0" distR="0" wp14:anchorId="7BB94A08" wp14:editId="0E5A1902">
          <wp:extent cx="594360" cy="480060"/>
          <wp:effectExtent l="19050" t="0" r="0" b="0"/>
          <wp:docPr id="1" name="תמונה 1" descr="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54AD">
      <w:rPr>
        <w:rFonts w:hint="cs"/>
        <w:rtl/>
      </w:rPr>
      <w:t xml:space="preserve">  </w:t>
    </w:r>
    <w:r w:rsidR="000A54AD">
      <w:rPr>
        <w:rFonts w:ascii="Arial" w:hAnsi="Arial" w:cs="Arial" w:hint="cs"/>
        <w:b/>
        <w:bCs/>
        <w:sz w:val="28"/>
        <w:szCs w:val="28"/>
        <w:rtl/>
      </w:rPr>
      <w:t xml:space="preserve">נשיא טכנולוגיות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0164" w14:textId="77777777" w:rsidR="000C6952" w:rsidRDefault="000C6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AD"/>
    <w:rsid w:val="00001F62"/>
    <w:rsid w:val="000322C3"/>
    <w:rsid w:val="000860DF"/>
    <w:rsid w:val="000A05D5"/>
    <w:rsid w:val="000A54AD"/>
    <w:rsid w:val="000B7512"/>
    <w:rsid w:val="000C6952"/>
    <w:rsid w:val="00103B95"/>
    <w:rsid w:val="001532B8"/>
    <w:rsid w:val="001619F5"/>
    <w:rsid w:val="00176701"/>
    <w:rsid w:val="00181FEA"/>
    <w:rsid w:val="001865DB"/>
    <w:rsid w:val="00195BAB"/>
    <w:rsid w:val="001B2364"/>
    <w:rsid w:val="001F2202"/>
    <w:rsid w:val="00211CE0"/>
    <w:rsid w:val="00230526"/>
    <w:rsid w:val="00243A71"/>
    <w:rsid w:val="00251AB1"/>
    <w:rsid w:val="002574DD"/>
    <w:rsid w:val="0031554E"/>
    <w:rsid w:val="00335C6D"/>
    <w:rsid w:val="00351500"/>
    <w:rsid w:val="00370E9F"/>
    <w:rsid w:val="00374841"/>
    <w:rsid w:val="00390564"/>
    <w:rsid w:val="003A2476"/>
    <w:rsid w:val="003B571B"/>
    <w:rsid w:val="003F0B74"/>
    <w:rsid w:val="00410D1E"/>
    <w:rsid w:val="00425304"/>
    <w:rsid w:val="004256D6"/>
    <w:rsid w:val="00425A80"/>
    <w:rsid w:val="00431AEA"/>
    <w:rsid w:val="0043671A"/>
    <w:rsid w:val="00461619"/>
    <w:rsid w:val="004A6662"/>
    <w:rsid w:val="004B21A1"/>
    <w:rsid w:val="004E126A"/>
    <w:rsid w:val="004F761A"/>
    <w:rsid w:val="00504D11"/>
    <w:rsid w:val="00515805"/>
    <w:rsid w:val="005222C8"/>
    <w:rsid w:val="00570F2B"/>
    <w:rsid w:val="00587BC7"/>
    <w:rsid w:val="005920D3"/>
    <w:rsid w:val="00593E51"/>
    <w:rsid w:val="005C54F4"/>
    <w:rsid w:val="00633903"/>
    <w:rsid w:val="00643337"/>
    <w:rsid w:val="00644FDE"/>
    <w:rsid w:val="00683772"/>
    <w:rsid w:val="00693BD4"/>
    <w:rsid w:val="006A1BAC"/>
    <w:rsid w:val="006B7695"/>
    <w:rsid w:val="006B7FE1"/>
    <w:rsid w:val="006D194F"/>
    <w:rsid w:val="00727A2D"/>
    <w:rsid w:val="00736814"/>
    <w:rsid w:val="0076597F"/>
    <w:rsid w:val="0078403D"/>
    <w:rsid w:val="00795273"/>
    <w:rsid w:val="007B5ED9"/>
    <w:rsid w:val="007B6301"/>
    <w:rsid w:val="007D012A"/>
    <w:rsid w:val="007E6C65"/>
    <w:rsid w:val="00834B43"/>
    <w:rsid w:val="00835EFA"/>
    <w:rsid w:val="0089307D"/>
    <w:rsid w:val="00896244"/>
    <w:rsid w:val="008D397F"/>
    <w:rsid w:val="008E2E49"/>
    <w:rsid w:val="008E307D"/>
    <w:rsid w:val="0093170D"/>
    <w:rsid w:val="00936134"/>
    <w:rsid w:val="00954B83"/>
    <w:rsid w:val="0095598F"/>
    <w:rsid w:val="00966EF8"/>
    <w:rsid w:val="00974956"/>
    <w:rsid w:val="009A0A15"/>
    <w:rsid w:val="009A2397"/>
    <w:rsid w:val="009A3133"/>
    <w:rsid w:val="009D0BDD"/>
    <w:rsid w:val="009E5EC1"/>
    <w:rsid w:val="009F4052"/>
    <w:rsid w:val="00A015A4"/>
    <w:rsid w:val="00A01CAB"/>
    <w:rsid w:val="00A22CEE"/>
    <w:rsid w:val="00A238E1"/>
    <w:rsid w:val="00AC5625"/>
    <w:rsid w:val="00AD1C14"/>
    <w:rsid w:val="00B25F67"/>
    <w:rsid w:val="00B26131"/>
    <w:rsid w:val="00B62107"/>
    <w:rsid w:val="00B737F9"/>
    <w:rsid w:val="00BD7F3D"/>
    <w:rsid w:val="00C1442C"/>
    <w:rsid w:val="00C306D9"/>
    <w:rsid w:val="00C53F74"/>
    <w:rsid w:val="00C54EAE"/>
    <w:rsid w:val="00C80B63"/>
    <w:rsid w:val="00C866DC"/>
    <w:rsid w:val="00CB576A"/>
    <w:rsid w:val="00CC4362"/>
    <w:rsid w:val="00CF4BAF"/>
    <w:rsid w:val="00D30E8D"/>
    <w:rsid w:val="00D31DD6"/>
    <w:rsid w:val="00D42EE4"/>
    <w:rsid w:val="00D517C6"/>
    <w:rsid w:val="00D533AC"/>
    <w:rsid w:val="00D90F3A"/>
    <w:rsid w:val="00DA0D74"/>
    <w:rsid w:val="00DE0475"/>
    <w:rsid w:val="00E30ED2"/>
    <w:rsid w:val="00E32855"/>
    <w:rsid w:val="00EA3464"/>
    <w:rsid w:val="00ED7F22"/>
    <w:rsid w:val="00EE356D"/>
    <w:rsid w:val="00EF0C97"/>
    <w:rsid w:val="00F02D02"/>
    <w:rsid w:val="00F34D53"/>
    <w:rsid w:val="00F513FA"/>
    <w:rsid w:val="00F5376A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DDF3"/>
  <w15:docId w15:val="{72BBFA8C-A5FC-4406-B4EC-BED86DA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7F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8D397F"/>
    <w:rPr>
      <w:color w:val="0000FF"/>
      <w:u w:val="single"/>
    </w:rPr>
  </w:style>
  <w:style w:type="paragraph" w:styleId="a3">
    <w:name w:val="header"/>
    <w:basedOn w:val="a"/>
    <w:semiHidden/>
    <w:rsid w:val="008D39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8D397F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0C695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C6952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%20nasi\Desktop\&#1504;&#1497;&#1497;&#1512;%20&#1502;&#1499;&#1514;&#1489;&#1497;&#1501;%20&#1504;&#1513;&#1497;&#1488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נשיא</Template>
  <TotalTime>11</TotalTime>
  <Pages>1</Pages>
  <Words>154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סניף מרכז (ראשי): דרך בן-גוריון 24 (בית ליגב) רמת-גן, טלפון: 7518005-03 דוא"ל: info@nasi</vt:lpstr>
    </vt:vector>
  </TitlesOfParts>
  <Company>x</Company>
  <LinksUpToDate>false</LinksUpToDate>
  <CharactersWithSpaces>924</CharactersWithSpaces>
  <SharedDoc>false</SharedDoc>
  <HLinks>
    <vt:vector size="6" baseType="variant">
      <vt:variant>
        <vt:i4>4653142</vt:i4>
      </vt:variant>
      <vt:variant>
        <vt:i4>1072</vt:i4>
      </vt:variant>
      <vt:variant>
        <vt:i4>1025</vt:i4>
      </vt:variant>
      <vt:variant>
        <vt:i4>1</vt:i4>
      </vt:variant>
      <vt:variant>
        <vt:lpwstr>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סניף מרכז (ראשי): דרך בן-גוריון 24 (בית ליגב) רמת-גן, טלפון: 7518005-03 דוא"ל: info@nasi</dc:title>
  <dc:creator>eli nasi</dc:creator>
  <cp:lastModifiedBy>Eli Nasi</cp:lastModifiedBy>
  <cp:revision>8</cp:revision>
  <cp:lastPrinted>2003-09-03T08:38:00Z</cp:lastPrinted>
  <dcterms:created xsi:type="dcterms:W3CDTF">2023-02-10T06:40:00Z</dcterms:created>
  <dcterms:modified xsi:type="dcterms:W3CDTF">2024-08-11T09:02:00Z</dcterms:modified>
</cp:coreProperties>
</file>